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CD" w:rsidRDefault="003223CD" w:rsidP="003E7897">
      <w:pPr>
        <w:pStyle w:val="Default"/>
        <w:rPr>
          <w:b/>
          <w:bCs/>
          <w:sz w:val="28"/>
          <w:szCs w:val="28"/>
        </w:rPr>
      </w:pPr>
    </w:p>
    <w:p w:rsidR="003223CD" w:rsidRDefault="003223CD" w:rsidP="003E7897">
      <w:pPr>
        <w:pStyle w:val="Default"/>
        <w:rPr>
          <w:b/>
          <w:bCs/>
          <w:sz w:val="28"/>
          <w:szCs w:val="28"/>
        </w:rPr>
      </w:pPr>
    </w:p>
    <w:p w:rsidR="003223CD" w:rsidRDefault="003223CD" w:rsidP="003E789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Номинация "Личный зачёт"</w:t>
      </w:r>
    </w:p>
    <w:p w:rsidR="003223CD" w:rsidRPr="00255C79" w:rsidRDefault="003223CD" w:rsidP="003E7897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ФИО  </w:t>
      </w:r>
      <w:r>
        <w:rPr>
          <w:bCs/>
          <w:sz w:val="28"/>
          <w:szCs w:val="28"/>
          <w:u w:val="single"/>
        </w:rPr>
        <w:t>Копылова Ирина Николаевна</w:t>
      </w:r>
    </w:p>
    <w:p w:rsidR="003223CD" w:rsidRPr="00255C79" w:rsidRDefault="003223CD" w:rsidP="003E7897">
      <w:pPr>
        <w:pStyle w:val="Default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ОУ/ДОУ  </w:t>
      </w:r>
      <w:r>
        <w:rPr>
          <w:bCs/>
          <w:sz w:val="28"/>
          <w:szCs w:val="28"/>
          <w:u w:val="single"/>
        </w:rPr>
        <w:t>МАДОУ «ЦРР Детский – сад № 47»</w:t>
      </w:r>
    </w:p>
    <w:p w:rsidR="003223CD" w:rsidRDefault="003223CD" w:rsidP="003E789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Должность  </w:t>
      </w:r>
      <w:r>
        <w:rPr>
          <w:bCs/>
          <w:sz w:val="28"/>
          <w:szCs w:val="28"/>
          <w:u w:val="single"/>
        </w:rPr>
        <w:t>Инструктор ФК</w:t>
      </w:r>
      <w:r>
        <w:rPr>
          <w:b/>
          <w:bCs/>
          <w:sz w:val="28"/>
          <w:szCs w:val="28"/>
        </w:rPr>
        <w:t xml:space="preserve"> </w:t>
      </w:r>
    </w:p>
    <w:p w:rsidR="003223CD" w:rsidRDefault="003223CD" w:rsidP="003E7897">
      <w:pPr>
        <w:pStyle w:val="Default"/>
        <w:rPr>
          <w:b/>
          <w:bCs/>
          <w:sz w:val="28"/>
          <w:szCs w:val="28"/>
        </w:rPr>
      </w:pPr>
    </w:p>
    <w:p w:rsidR="003223CD" w:rsidRDefault="003223CD" w:rsidP="003E7897">
      <w:pPr>
        <w:pStyle w:val="Default"/>
        <w:rPr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1843"/>
        <w:gridCol w:w="2210"/>
        <w:gridCol w:w="851"/>
        <w:gridCol w:w="2126"/>
      </w:tblGrid>
      <w:tr w:rsidR="003223CD" w:rsidRPr="00781A0E" w:rsidTr="00255C79">
        <w:trPr>
          <w:trHeight w:val="900"/>
        </w:trPr>
        <w:tc>
          <w:tcPr>
            <w:tcW w:w="675" w:type="dxa"/>
            <w:vAlign w:val="center"/>
          </w:tcPr>
          <w:p w:rsidR="003223CD" w:rsidRPr="00781A0E" w:rsidRDefault="003223CD" w:rsidP="003E7897">
            <w:pPr>
              <w:pStyle w:val="Default"/>
              <w:jc w:val="center"/>
              <w:rPr>
                <w:sz w:val="23"/>
                <w:szCs w:val="23"/>
              </w:rPr>
            </w:pPr>
            <w:r w:rsidRPr="00781A0E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1985" w:type="dxa"/>
            <w:vAlign w:val="center"/>
          </w:tcPr>
          <w:p w:rsidR="003223CD" w:rsidRPr="00781A0E" w:rsidRDefault="003223CD" w:rsidP="003E7897">
            <w:pPr>
              <w:pStyle w:val="Default"/>
              <w:jc w:val="center"/>
              <w:rPr>
                <w:b/>
              </w:rPr>
            </w:pPr>
            <w:r w:rsidRPr="00781A0E">
              <w:rPr>
                <w:b/>
              </w:rPr>
              <w:t>Название</w:t>
            </w:r>
          </w:p>
          <w:p w:rsidR="003223CD" w:rsidRPr="00781A0E" w:rsidRDefault="003223CD" w:rsidP="003E789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1A0E">
              <w:rPr>
                <w:b/>
                <w:bCs/>
                <w:sz w:val="23"/>
                <w:szCs w:val="23"/>
              </w:rPr>
              <w:t>соревнований</w:t>
            </w:r>
          </w:p>
        </w:tc>
        <w:tc>
          <w:tcPr>
            <w:tcW w:w="1843" w:type="dxa"/>
            <w:vAlign w:val="center"/>
          </w:tcPr>
          <w:p w:rsidR="003223CD" w:rsidRPr="00781A0E" w:rsidRDefault="003223CD" w:rsidP="003E789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1A0E">
              <w:rPr>
                <w:b/>
                <w:bCs/>
                <w:sz w:val="23"/>
                <w:szCs w:val="23"/>
              </w:rPr>
              <w:t>Результат</w:t>
            </w:r>
          </w:p>
        </w:tc>
        <w:tc>
          <w:tcPr>
            <w:tcW w:w="2210" w:type="dxa"/>
            <w:vAlign w:val="center"/>
          </w:tcPr>
          <w:p w:rsidR="003223CD" w:rsidRPr="00781A0E" w:rsidRDefault="003223CD" w:rsidP="003E7897">
            <w:pPr>
              <w:pStyle w:val="Default"/>
              <w:jc w:val="center"/>
              <w:rPr>
                <w:b/>
              </w:rPr>
            </w:pPr>
            <w:r w:rsidRPr="00781A0E">
              <w:rPr>
                <w:b/>
              </w:rPr>
              <w:t>Уровень</w:t>
            </w:r>
          </w:p>
          <w:p w:rsidR="003223CD" w:rsidRPr="00781A0E" w:rsidRDefault="003223CD" w:rsidP="003E789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1A0E">
              <w:rPr>
                <w:b/>
                <w:bCs/>
                <w:sz w:val="23"/>
                <w:szCs w:val="23"/>
              </w:rPr>
              <w:t>(районный,</w:t>
            </w:r>
          </w:p>
          <w:p w:rsidR="003223CD" w:rsidRPr="00781A0E" w:rsidRDefault="003223CD" w:rsidP="003E789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1A0E">
              <w:rPr>
                <w:b/>
                <w:bCs/>
                <w:sz w:val="23"/>
                <w:szCs w:val="23"/>
              </w:rPr>
              <w:t>муниципальный, региональный, федеральный,</w:t>
            </w:r>
          </w:p>
          <w:p w:rsidR="003223CD" w:rsidRPr="00781A0E" w:rsidRDefault="003223CD" w:rsidP="003E789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81A0E">
              <w:rPr>
                <w:b/>
                <w:bCs/>
                <w:sz w:val="23"/>
                <w:szCs w:val="23"/>
              </w:rPr>
              <w:t>международный)</w:t>
            </w:r>
          </w:p>
        </w:tc>
        <w:tc>
          <w:tcPr>
            <w:tcW w:w="851" w:type="dxa"/>
            <w:vAlign w:val="center"/>
          </w:tcPr>
          <w:p w:rsidR="003223CD" w:rsidRPr="00781A0E" w:rsidRDefault="003223CD" w:rsidP="003E7897">
            <w:pPr>
              <w:pStyle w:val="Default"/>
              <w:jc w:val="center"/>
              <w:rPr>
                <w:b/>
              </w:rPr>
            </w:pPr>
            <w:r w:rsidRPr="00781A0E">
              <w:rPr>
                <w:b/>
              </w:rPr>
              <w:t>Год</w:t>
            </w:r>
          </w:p>
        </w:tc>
        <w:tc>
          <w:tcPr>
            <w:tcW w:w="2126" w:type="dxa"/>
            <w:vAlign w:val="center"/>
          </w:tcPr>
          <w:p w:rsidR="003223CD" w:rsidRPr="00781A0E" w:rsidRDefault="003223CD" w:rsidP="003E7897">
            <w:pPr>
              <w:pStyle w:val="Default"/>
              <w:jc w:val="center"/>
              <w:rPr>
                <w:sz w:val="23"/>
                <w:szCs w:val="23"/>
              </w:rPr>
            </w:pPr>
            <w:r w:rsidRPr="00781A0E">
              <w:rPr>
                <w:b/>
                <w:bCs/>
                <w:sz w:val="23"/>
                <w:szCs w:val="23"/>
              </w:rPr>
              <w:t>Гиперссылка на подтверждающий документ</w:t>
            </w:r>
          </w:p>
        </w:tc>
      </w:tr>
      <w:tr w:rsidR="003223CD" w:rsidRPr="00781A0E" w:rsidTr="00255C79">
        <w:trPr>
          <w:trHeight w:val="900"/>
        </w:trPr>
        <w:tc>
          <w:tcPr>
            <w:tcW w:w="675" w:type="dxa"/>
          </w:tcPr>
          <w:p w:rsidR="003223CD" w:rsidRPr="00781A0E" w:rsidRDefault="003223CD">
            <w:pPr>
              <w:pStyle w:val="Default"/>
              <w:rPr>
                <w:bCs/>
                <w:sz w:val="23"/>
                <w:szCs w:val="23"/>
              </w:rPr>
            </w:pPr>
            <w:r w:rsidRPr="00781A0E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985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</w:pPr>
            <w:r w:rsidRPr="00781A0E">
              <w:t>Пермский Международный марафон 2017</w:t>
            </w:r>
          </w:p>
        </w:tc>
        <w:tc>
          <w:tcPr>
            <w:tcW w:w="1843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781A0E">
              <w:rPr>
                <w:bCs/>
                <w:sz w:val="23"/>
                <w:szCs w:val="23"/>
              </w:rPr>
              <w:t>Дистанция 3 км.</w:t>
            </w:r>
          </w:p>
          <w:p w:rsidR="003223CD" w:rsidRPr="00781A0E" w:rsidRDefault="003223CD" w:rsidP="00255C79">
            <w:pPr>
              <w:pStyle w:val="Default"/>
              <w:ind w:right="-192"/>
              <w:jc w:val="center"/>
              <w:rPr>
                <w:bCs/>
                <w:sz w:val="23"/>
                <w:szCs w:val="23"/>
              </w:rPr>
            </w:pPr>
            <w:r w:rsidRPr="00781A0E">
              <w:rPr>
                <w:bCs/>
                <w:sz w:val="23"/>
                <w:szCs w:val="23"/>
              </w:rPr>
              <w:t>время 20:32</w:t>
            </w:r>
          </w:p>
          <w:p w:rsidR="003223CD" w:rsidRPr="00781A0E" w:rsidRDefault="003223CD" w:rsidP="00255C79">
            <w:pPr>
              <w:pStyle w:val="Default"/>
              <w:ind w:right="-192"/>
              <w:jc w:val="center"/>
              <w:rPr>
                <w:bCs/>
                <w:sz w:val="23"/>
                <w:szCs w:val="23"/>
              </w:rPr>
            </w:pPr>
            <w:r w:rsidRPr="00781A0E">
              <w:rPr>
                <w:bCs/>
                <w:sz w:val="23"/>
                <w:szCs w:val="23"/>
              </w:rPr>
              <w:t>м</w:t>
            </w:r>
            <w:bookmarkStart w:id="0" w:name="_GoBack"/>
            <w:bookmarkEnd w:id="0"/>
            <w:r w:rsidRPr="00781A0E">
              <w:rPr>
                <w:bCs/>
                <w:sz w:val="23"/>
                <w:szCs w:val="23"/>
              </w:rPr>
              <w:t>есто 768</w:t>
            </w:r>
          </w:p>
        </w:tc>
        <w:tc>
          <w:tcPr>
            <w:tcW w:w="2210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</w:pPr>
            <w:r w:rsidRPr="00781A0E">
              <w:rPr>
                <w:bCs/>
                <w:sz w:val="23"/>
                <w:szCs w:val="23"/>
              </w:rPr>
              <w:t>Международный</w:t>
            </w:r>
          </w:p>
        </w:tc>
        <w:tc>
          <w:tcPr>
            <w:tcW w:w="851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</w:pPr>
            <w:r w:rsidRPr="00781A0E">
              <w:t>2017</w:t>
            </w:r>
          </w:p>
        </w:tc>
        <w:tc>
          <w:tcPr>
            <w:tcW w:w="2126" w:type="dxa"/>
            <w:vAlign w:val="center"/>
          </w:tcPr>
          <w:p w:rsidR="003223CD" w:rsidRDefault="003223CD" w:rsidP="00255C79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hyperlink r:id="rId4" w:history="1">
              <w:r w:rsidRPr="0045714D">
                <w:rPr>
                  <w:rStyle w:val="Hyperlink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https://yadi.sk/d/mRzLqSV9LEnh_g</w:t>
              </w:r>
            </w:hyperlink>
          </w:p>
          <w:p w:rsidR="003223CD" w:rsidRPr="00781A0E" w:rsidRDefault="003223CD" w:rsidP="00255C79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3223CD" w:rsidRPr="00781A0E" w:rsidTr="000038E0">
        <w:trPr>
          <w:trHeight w:val="420"/>
        </w:trPr>
        <w:tc>
          <w:tcPr>
            <w:tcW w:w="675" w:type="dxa"/>
          </w:tcPr>
          <w:p w:rsidR="003223CD" w:rsidRPr="00781A0E" w:rsidRDefault="003223CD">
            <w:pPr>
              <w:pStyle w:val="Default"/>
              <w:rPr>
                <w:bCs/>
                <w:sz w:val="23"/>
                <w:szCs w:val="23"/>
              </w:rPr>
            </w:pPr>
            <w:r w:rsidRPr="00781A0E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985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</w:pPr>
          </w:p>
        </w:tc>
        <w:tc>
          <w:tcPr>
            <w:tcW w:w="1843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210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</w:pPr>
          </w:p>
        </w:tc>
        <w:tc>
          <w:tcPr>
            <w:tcW w:w="851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</w:pPr>
          </w:p>
        </w:tc>
        <w:tc>
          <w:tcPr>
            <w:tcW w:w="2126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  <w:tr w:rsidR="003223CD" w:rsidRPr="00781A0E" w:rsidTr="000038E0">
        <w:trPr>
          <w:trHeight w:val="412"/>
        </w:trPr>
        <w:tc>
          <w:tcPr>
            <w:tcW w:w="675" w:type="dxa"/>
          </w:tcPr>
          <w:p w:rsidR="003223CD" w:rsidRPr="00781A0E" w:rsidRDefault="003223CD">
            <w:pPr>
              <w:pStyle w:val="Default"/>
              <w:rPr>
                <w:bCs/>
                <w:sz w:val="23"/>
                <w:szCs w:val="23"/>
              </w:rPr>
            </w:pPr>
            <w:r w:rsidRPr="00781A0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985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</w:pPr>
          </w:p>
        </w:tc>
        <w:tc>
          <w:tcPr>
            <w:tcW w:w="1843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210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</w:pPr>
          </w:p>
        </w:tc>
        <w:tc>
          <w:tcPr>
            <w:tcW w:w="851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</w:pPr>
          </w:p>
        </w:tc>
        <w:tc>
          <w:tcPr>
            <w:tcW w:w="2126" w:type="dxa"/>
            <w:vAlign w:val="center"/>
          </w:tcPr>
          <w:p w:rsidR="003223CD" w:rsidRPr="00781A0E" w:rsidRDefault="003223CD" w:rsidP="00255C79">
            <w:pPr>
              <w:pStyle w:val="Default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3223CD" w:rsidRDefault="003223CD"/>
    <w:sectPr w:rsidR="003223CD" w:rsidSect="0049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477"/>
    <w:rsid w:val="000038E0"/>
    <w:rsid w:val="00255C79"/>
    <w:rsid w:val="003223CD"/>
    <w:rsid w:val="00382C9E"/>
    <w:rsid w:val="003E7897"/>
    <w:rsid w:val="0045714D"/>
    <w:rsid w:val="00494A5A"/>
    <w:rsid w:val="006F147B"/>
    <w:rsid w:val="00781A0E"/>
    <w:rsid w:val="00894711"/>
    <w:rsid w:val="008B2477"/>
    <w:rsid w:val="00D3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E78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82C9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F147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mRzLqSV9LEnh_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71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2018-10-03T14:41:00Z</dcterms:created>
  <dcterms:modified xsi:type="dcterms:W3CDTF">2018-10-04T09:44:00Z</dcterms:modified>
</cp:coreProperties>
</file>